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auptlayouttabelle"/>
      </w:tblPr>
      <w:tblGrid>
        <w:gridCol w:w="6272"/>
        <w:gridCol w:w="4500"/>
      </w:tblGrid>
      <w:tr w:rsidR="004A7542" w:rsidRPr="00A85B6F" w:rsidTr="002743DE">
        <w:trPr>
          <w:jc w:val="center"/>
        </w:trPr>
        <w:tc>
          <w:tcPr>
            <w:tcW w:w="6272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6257"/>
            </w:tblGrid>
            <w:tr w:rsidR="004A7542" w:rsidRPr="00A85B6F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:rsidR="004A7542" w:rsidRPr="002743DE" w:rsidRDefault="004C2B01" w:rsidP="0019792C">
                  <w:pPr>
                    <w:pStyle w:val="berschrift1"/>
                    <w:jc w:val="both"/>
                    <w:rPr>
                      <w:b/>
                    </w:rPr>
                  </w:pPr>
                  <w:r w:rsidRPr="002743DE">
                    <w:rPr>
                      <w:b/>
                    </w:rPr>
                    <w:t>MEINE INTERESSEN</w:t>
                  </w:r>
                  <w:r w:rsidR="002743DE">
                    <w:rPr>
                      <w:b/>
                    </w:rPr>
                    <w:t xml:space="preserve"> / </w:t>
                  </w:r>
                  <w:r w:rsidRPr="002743DE">
                    <w:rPr>
                      <w:b/>
                    </w:rPr>
                    <w:t>STÄRKEN</w:t>
                  </w:r>
                  <w:r w:rsidR="002743DE">
                    <w:rPr>
                      <w:b/>
                    </w:rPr>
                    <w:t>:</w:t>
                  </w:r>
                </w:p>
                <w:p w:rsidR="004A7542" w:rsidRDefault="004C2B01" w:rsidP="004C2B01">
                  <w:pPr>
                    <w:pStyle w:val="berschrift2"/>
                    <w:numPr>
                      <w:ilvl w:val="0"/>
                      <w:numId w:val="19"/>
                    </w:numPr>
                    <w:jc w:val="left"/>
                  </w:pPr>
                  <w:r>
                    <w:t xml:space="preserve">   </w:t>
                  </w:r>
                </w:p>
                <w:p w:rsidR="004C2B01" w:rsidRDefault="004C2B01" w:rsidP="004C2B01">
                  <w:pPr>
                    <w:jc w:val="left"/>
                  </w:pPr>
                  <w:r>
                    <w:t xml:space="preserve">   </w:t>
                  </w:r>
                </w:p>
                <w:p w:rsidR="004C2B01" w:rsidRDefault="004C2B01" w:rsidP="004C2B01">
                  <w:pPr>
                    <w:pStyle w:val="Listenabsatz"/>
                    <w:numPr>
                      <w:ilvl w:val="0"/>
                      <w:numId w:val="19"/>
                    </w:numPr>
                    <w:jc w:val="left"/>
                  </w:pPr>
                  <w:r>
                    <w:t xml:space="preserve">  </w:t>
                  </w:r>
                </w:p>
                <w:p w:rsidR="004C2B01" w:rsidRDefault="004C2B01" w:rsidP="004C2B01">
                  <w:pPr>
                    <w:pStyle w:val="Listenabsatz"/>
                    <w:jc w:val="left"/>
                  </w:pPr>
                  <w:r>
                    <w:t xml:space="preserve">  </w:t>
                  </w:r>
                </w:p>
                <w:p w:rsidR="004C2B01" w:rsidRDefault="004C2B01" w:rsidP="004C2B01">
                  <w:pPr>
                    <w:pStyle w:val="Listenabsatz"/>
                    <w:numPr>
                      <w:ilvl w:val="0"/>
                      <w:numId w:val="19"/>
                    </w:numPr>
                    <w:jc w:val="left"/>
                  </w:pPr>
                  <w:r>
                    <w:t xml:space="preserve">  </w:t>
                  </w:r>
                </w:p>
                <w:p w:rsidR="004C2B01" w:rsidRPr="004C2B01" w:rsidRDefault="004C2B01" w:rsidP="004C2B01">
                  <w:pPr>
                    <w:pStyle w:val="Listenabsatz"/>
                    <w:jc w:val="both"/>
                  </w:pPr>
                </w:p>
              </w:tc>
            </w:tr>
            <w:tr w:rsidR="004A7542" w:rsidRPr="00A85B6F" w:rsidTr="004C2B01">
              <w:trPr>
                <w:trHeight w:val="9303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2D2C43" w:rsidRPr="002743DE" w:rsidRDefault="002D2C43" w:rsidP="002D2C43">
                  <w:pPr>
                    <w:pStyle w:val="berschrift1"/>
                    <w:rPr>
                      <w:b/>
                    </w:rPr>
                  </w:pPr>
                  <w:r w:rsidRPr="002743DE">
                    <w:rPr>
                      <w:b/>
                    </w:rPr>
                    <w:t>BEWERBUNGSSCHREIBEN</w:t>
                  </w:r>
                </w:p>
                <w:p w:rsidR="002D2C43" w:rsidRPr="002D2C43" w:rsidRDefault="002D2C43" w:rsidP="002D2C43"/>
                <w:p w:rsidR="001C58F5" w:rsidRDefault="002D2C43" w:rsidP="002D2C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 welcher</w:t>
                  </w:r>
                  <w:r w:rsidRPr="008937B8">
                    <w:rPr>
                      <w:sz w:val="24"/>
                      <w:szCs w:val="24"/>
                    </w:rPr>
                    <w:t xml:space="preserve"> ABTEILUNG </w:t>
                  </w:r>
                  <w:r>
                    <w:rPr>
                      <w:sz w:val="24"/>
                      <w:szCs w:val="24"/>
                    </w:rPr>
                    <w:t xml:space="preserve">möchtest Du arbeiten und warum hältst Du Dich dafür geeignet? </w:t>
                  </w:r>
                </w:p>
                <w:p w:rsidR="002D2C43" w:rsidRDefault="002D2C43" w:rsidP="002D2C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743DE" w:rsidRPr="002D2C43" w:rsidRDefault="002D2C43" w:rsidP="002743DE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2D2C43">
                    <w:rPr>
                      <w:b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b/>
                      <w:sz w:val="28"/>
                      <w:szCs w:val="28"/>
                    </w:rPr>
                    <w:t>………………………………………</w:t>
                  </w:r>
                </w:p>
              </w:tc>
            </w:tr>
          </w:tbl>
          <w:p w:rsidR="004A7542" w:rsidRPr="00A85B6F" w:rsidRDefault="004A7542" w:rsidP="00346ED4"/>
        </w:tc>
        <w:tc>
          <w:tcPr>
            <w:tcW w:w="4500" w:type="dxa"/>
            <w:tcBorders>
              <w:left w:val="single" w:sz="12" w:space="0" w:color="FFD556" w:themeColor="accent1"/>
            </w:tcBorders>
          </w:tcPr>
          <w:tbl>
            <w:tblPr>
              <w:tblpPr w:leftFromText="141" w:rightFromText="141" w:vertAnchor="text" w:horzAnchor="margin" w:tblpY="-390"/>
              <w:tblOverlap w:val="never"/>
              <w:tblW w:w="4777" w:type="dxa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4777"/>
            </w:tblGrid>
            <w:tr w:rsidR="0025700E" w:rsidRPr="00A85B6F" w:rsidTr="0025700E">
              <w:trPr>
                <w:trHeight w:hRule="exact" w:val="367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25700E" w:rsidRPr="002743DE" w:rsidRDefault="0025700E" w:rsidP="0025700E">
                  <w:pPr>
                    <w:pStyle w:val="berschrift2"/>
                    <w:jc w:val="both"/>
                    <w:rPr>
                      <w:sz w:val="24"/>
                      <w:szCs w:val="24"/>
                    </w:rPr>
                  </w:pPr>
                  <w:r w:rsidRPr="002743DE">
                    <w:rPr>
                      <w:sz w:val="24"/>
                      <w:szCs w:val="24"/>
                    </w:rPr>
                    <w:t>KREUZE AN.</w:t>
                  </w:r>
                </w:p>
                <w:p w:rsidR="0025700E" w:rsidRPr="002743DE" w:rsidRDefault="0025700E" w:rsidP="0025700E">
                  <w:pPr>
                    <w:jc w:val="both"/>
                  </w:pPr>
                  <w:r w:rsidRPr="002743DE">
                    <w:t>WELCHE ABTEILUNG SOLL ES SEIN?</w:t>
                  </w:r>
                </w:p>
                <w:p w:rsidR="0025700E" w:rsidRDefault="0025700E" w:rsidP="0025700E">
                  <w:pPr>
                    <w:jc w:val="both"/>
                  </w:pPr>
                  <w:r w:rsidRPr="002743DE">
                    <w:t>(MEHRERE KREUZE SIND MÖGLICH)</w:t>
                  </w:r>
                </w:p>
                <w:p w:rsidR="0025700E" w:rsidRPr="002743DE" w:rsidRDefault="0025700E" w:rsidP="0025700E">
                  <w:pPr>
                    <w:jc w:val="both"/>
                    <w:rPr>
                      <w:sz w:val="8"/>
                      <w:szCs w:val="8"/>
                    </w:rPr>
                  </w:pPr>
                </w:p>
                <w:p w:rsidR="0025700E" w:rsidRPr="002743DE" w:rsidRDefault="0025700E" w:rsidP="0025700E">
                  <w:pPr>
                    <w:pStyle w:val="Listenabsatz"/>
                    <w:numPr>
                      <w:ilvl w:val="0"/>
                      <w:numId w:val="2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2743DE">
                    <w:rPr>
                      <w:sz w:val="28"/>
                      <w:szCs w:val="28"/>
                    </w:rPr>
                    <w:t>VERKAUF</w:t>
                  </w:r>
                  <w:r>
                    <w:rPr>
                      <w:sz w:val="28"/>
                      <w:szCs w:val="28"/>
                    </w:rPr>
                    <w:t xml:space="preserve"> (ab Kl. 9)</w:t>
                  </w:r>
                </w:p>
                <w:p w:rsidR="0025700E" w:rsidRPr="002743DE" w:rsidRDefault="0025700E" w:rsidP="0025700E">
                  <w:pPr>
                    <w:pStyle w:val="Listenabsatz"/>
                    <w:numPr>
                      <w:ilvl w:val="0"/>
                      <w:numId w:val="2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2743DE">
                    <w:rPr>
                      <w:sz w:val="28"/>
                      <w:szCs w:val="28"/>
                    </w:rPr>
                    <w:t>EINKAUF</w:t>
                  </w:r>
                  <w:r>
                    <w:rPr>
                      <w:sz w:val="28"/>
                      <w:szCs w:val="28"/>
                    </w:rPr>
                    <w:t xml:space="preserve"> (ab Kl,8)</w:t>
                  </w:r>
                </w:p>
                <w:p w:rsidR="0025700E" w:rsidRPr="002743DE" w:rsidRDefault="0025700E" w:rsidP="0025700E">
                  <w:pPr>
                    <w:pStyle w:val="Listenabsatz"/>
                    <w:numPr>
                      <w:ilvl w:val="0"/>
                      <w:numId w:val="2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2743DE">
                    <w:rPr>
                      <w:sz w:val="28"/>
                      <w:szCs w:val="28"/>
                    </w:rPr>
                    <w:t>MARKETING UND WERBUNG</w:t>
                  </w:r>
                  <w:r>
                    <w:rPr>
                      <w:sz w:val="28"/>
                      <w:szCs w:val="28"/>
                    </w:rPr>
                    <w:t xml:space="preserve"> (ab Kl.8)</w:t>
                  </w:r>
                </w:p>
                <w:p w:rsidR="0025700E" w:rsidRDefault="0025700E" w:rsidP="0025700E">
                  <w:pPr>
                    <w:pStyle w:val="Listenabsatz"/>
                    <w:numPr>
                      <w:ilvl w:val="0"/>
                      <w:numId w:val="2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2743DE">
                    <w:rPr>
                      <w:sz w:val="28"/>
                      <w:szCs w:val="28"/>
                    </w:rPr>
                    <w:t>FINANZEN</w:t>
                  </w:r>
                  <w:r>
                    <w:rPr>
                      <w:sz w:val="28"/>
                      <w:szCs w:val="28"/>
                    </w:rPr>
                    <w:t xml:space="preserve"> (abKl.9)</w:t>
                  </w:r>
                </w:p>
                <w:p w:rsidR="0025700E" w:rsidRDefault="0025700E" w:rsidP="0025700E">
                  <w:pPr>
                    <w:pStyle w:val="Listenabsatz"/>
                    <w:numPr>
                      <w:ilvl w:val="0"/>
                      <w:numId w:val="2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2743DE">
                    <w:rPr>
                      <w:sz w:val="28"/>
                      <w:szCs w:val="28"/>
                    </w:rPr>
                    <w:t>MANAGMENT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(Kl.9)</w:t>
                  </w:r>
                  <w:bookmarkStart w:id="0" w:name="_GoBack"/>
                  <w:bookmarkEnd w:id="0"/>
                </w:p>
                <w:p w:rsidR="0025700E" w:rsidRPr="0025700E" w:rsidRDefault="0025700E" w:rsidP="0025700E">
                  <w:pPr>
                    <w:pStyle w:val="Listenabsatz"/>
                    <w:numPr>
                      <w:ilvl w:val="0"/>
                      <w:numId w:val="23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25700E" w:rsidRPr="002743DE" w:rsidRDefault="0025700E" w:rsidP="0025700E">
                  <w:pPr>
                    <w:pStyle w:val="Listenabsatz"/>
                    <w:numPr>
                      <w:ilvl w:val="0"/>
                      <w:numId w:val="23"/>
                    </w:num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25700E" w:rsidRPr="00A85B6F" w:rsidTr="0025700E">
              <w:trPr>
                <w:trHeight w:val="235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534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Kontaktlayouttabelle"/>
                  </w:tblPr>
                  <w:tblGrid>
                    <w:gridCol w:w="1844"/>
                    <w:gridCol w:w="1845"/>
                    <w:gridCol w:w="1845"/>
                  </w:tblGrid>
                  <w:tr w:rsidR="0025700E" w:rsidRPr="00A85B6F" w:rsidTr="0025700E">
                    <w:trPr>
                      <w:trHeight w:val="571"/>
                    </w:trPr>
                    <w:tc>
                      <w:tcPr>
                        <w:tcW w:w="1844" w:type="dxa"/>
                        <w:tcMar>
                          <w:top w:w="288" w:type="dxa"/>
                          <w:bottom w:w="0" w:type="dxa"/>
                        </w:tcMar>
                      </w:tcPr>
                      <w:p w:rsidR="0025700E" w:rsidRPr="00A85B6F" w:rsidRDefault="0025700E" w:rsidP="0025700E">
                        <w:pPr>
                          <w:pStyle w:val="Grafik"/>
                        </w:pPr>
                        <w:r w:rsidRPr="00A85B6F">
                          <w:rPr>
                            <w:noProof/>
                            <w:lang w:eastAsia="de-DE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9FADBD4" wp14:editId="07D02EC2">
                                  <wp:extent cx="329184" cy="329184"/>
                                  <wp:effectExtent l="0" t="0" r="0" b="0"/>
                                  <wp:docPr id="6" name="Gruppe 322" title="E-Mail-Symbol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ihand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080508C" id="Gruppe 322" o:spid="_x0000_s1026" alt="Titel: E-Mail-Symbol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oz/AhvULAABbNwAADgAAAAAAAAAAAAAAAAAuAgAAZHJzL2Uyb0RvYy54&#10;bWxQSwECLQAUAAYACAAAACEAaEcb0NgAAAADAQAADwAAAAAAAAAAAAAAAABPDgAAZHJzL2Rvd25y&#10;ZXYueG1sUEsFBgAAAAAEAAQA8wAAAFQPAAAAAA==&#10;">
                                  <v:oval id="El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ihandform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5" w:type="dxa"/>
                      </w:tcPr>
                      <w:p w:rsidR="0025700E" w:rsidRPr="00A85B6F" w:rsidRDefault="0025700E" w:rsidP="0025700E">
                        <w:pPr>
                          <w:pStyle w:val="Grafik"/>
                          <w:rPr>
                            <w:noProof/>
                            <w:lang w:eastAsia="de-DE"/>
                          </w:rPr>
                        </w:pPr>
                        <w:r w:rsidRPr="00A85B6F">
                          <w:rPr>
                            <w:noProof/>
                            <w:lang w:eastAsia="de-DE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BDC2095" wp14:editId="06DABEB0">
                                  <wp:extent cx="329184" cy="329184"/>
                                  <wp:effectExtent l="0" t="0" r="0" b="0"/>
                                  <wp:docPr id="304" name="Gruppe 303" title="Telefonsymbol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ihand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7B52D19" id="Gruppe 303" o:spid="_x0000_s1026" alt="Titel: Telefonsymbol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G5XJFLEHAAA5aMAAA4A&#10;AAAAAAAAAAAAAAAALgIAAGRycy9lMm9Eb2MueG1sUEsBAi0AFAAGAAgAAAAhAGhHG9DYAAAAAwEA&#10;AA8AAAAAAAAAAAAAAAAAHh8AAGRycy9kb3ducmV2LnhtbFBLBQYAAAAABAAEAPMAAAAjIAAAAAA=&#10;">
                                  <v:oval id="El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ihandform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5" w:type="dxa"/>
                        <w:tcMar>
                          <w:top w:w="288" w:type="dxa"/>
                          <w:bottom w:w="0" w:type="dxa"/>
                        </w:tcMar>
                      </w:tcPr>
                      <w:p w:rsidR="0025700E" w:rsidRPr="00A85B6F" w:rsidRDefault="0025700E" w:rsidP="0025700E">
                        <w:pPr>
                          <w:pStyle w:val="Grafik"/>
                        </w:pPr>
                      </w:p>
                    </w:tc>
                  </w:tr>
                  <w:tr w:rsidR="0025700E" w:rsidRPr="00A85B6F" w:rsidTr="0025700E">
                    <w:trPr>
                      <w:trHeight w:val="342"/>
                    </w:trPr>
                    <w:tc>
                      <w:tcPr>
                        <w:tcW w:w="1844" w:type="dxa"/>
                        <w:tcMar>
                          <w:top w:w="0" w:type="dxa"/>
                          <w:bottom w:w="0" w:type="dxa"/>
                        </w:tcMar>
                      </w:tcPr>
                      <w:p w:rsidR="0025700E" w:rsidRPr="00A85B6F" w:rsidRDefault="0025700E" w:rsidP="0025700E">
                        <w:pPr>
                          <w:tabs>
                            <w:tab w:val="center" w:pos="863"/>
                            <w:tab w:val="right" w:pos="1726"/>
                          </w:tabs>
                          <w:jc w:val="left"/>
                        </w:pPr>
                        <w:r>
                          <w:tab/>
                        </w:r>
                        <w:r>
                          <w:rPr>
                            <w:lang w:bidi="de-DE"/>
                          </w:rPr>
                          <w:t>E-Mail</w:t>
                        </w:r>
                        <w:r>
                          <w:tab/>
                        </w:r>
                      </w:p>
                    </w:tc>
                    <w:tc>
                      <w:tcPr>
                        <w:tcW w:w="1845" w:type="dxa"/>
                      </w:tcPr>
                      <w:p w:rsidR="0025700E" w:rsidRDefault="0025700E" w:rsidP="0025700E"/>
                    </w:tc>
                    <w:tc>
                      <w:tcPr>
                        <w:tcW w:w="1845" w:type="dxa"/>
                        <w:tcMar>
                          <w:top w:w="0" w:type="dxa"/>
                          <w:bottom w:w="0" w:type="dxa"/>
                        </w:tcMar>
                      </w:tcPr>
                      <w:p w:rsidR="0025700E" w:rsidRPr="00A85B6F" w:rsidRDefault="0025700E" w:rsidP="0025700E">
                        <w:sdt>
                          <w:sdtPr>
                            <w:alias w:val="Telefonnummer eingeben:"/>
                            <w:tag w:val="Telefonnummer eingeben:"/>
                            <w:id w:val="2067829428"/>
                            <w:placeholder>
                              <w:docPart w:val="8A31BF14631D4B0EA51C1DC2CAB7FC40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Pr="00A85B6F">
                              <w:rPr>
                                <w:lang w:bidi="de-DE"/>
                              </w:rPr>
                              <w:t>Telefon</w:t>
                            </w:r>
                          </w:sdtContent>
                        </w:sdt>
                      </w:p>
                    </w:tc>
                  </w:tr>
                </w:tbl>
                <w:p w:rsidR="0025700E" w:rsidRPr="00A85B6F" w:rsidRDefault="0025700E" w:rsidP="0025700E">
                  <w:r>
                    <w:t xml:space="preserve">WIE BIST DU ERREICHBAR? ……………………………………………………………………………………………………………………………… </w:t>
                  </w:r>
                </w:p>
              </w:tc>
            </w:tr>
            <w:tr w:rsidR="0025700E" w:rsidRPr="00A85B6F" w:rsidTr="0025700E">
              <w:trPr>
                <w:trHeight w:val="506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25700E" w:rsidRPr="008937B8" w:rsidRDefault="0025700E" w:rsidP="0025700E">
                  <w:pPr>
                    <w:pStyle w:val="berschrift1"/>
                    <w:rPr>
                      <w:b/>
                    </w:rPr>
                  </w:pPr>
                  <w:r>
                    <w:rPr>
                      <w:b/>
                    </w:rPr>
                    <w:t xml:space="preserve">ARBEITEN </w:t>
                  </w:r>
                  <w:r w:rsidRPr="008937B8">
                    <w:rPr>
                      <w:b/>
                    </w:rPr>
                    <w:t>IN EINER SCHÜLERFIRMA</w:t>
                  </w:r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Was HEISST DAS?</w:t>
                  </w:r>
                </w:p>
                <w:p w:rsidR="0025700E" w:rsidRPr="002743DE" w:rsidRDefault="0025700E" w:rsidP="0025700E">
                  <w:pPr>
                    <w:rPr>
                      <w:sz w:val="24"/>
                      <w:szCs w:val="24"/>
                    </w:rPr>
                  </w:pPr>
                  <w:r w:rsidRPr="002743DE">
                    <w:rPr>
                      <w:sz w:val="24"/>
                      <w:szCs w:val="24"/>
                    </w:rPr>
                    <w:t xml:space="preserve">Du erhältst </w:t>
                  </w:r>
                  <w:r w:rsidRPr="002743DE">
                    <w:rPr>
                      <w:sz w:val="24"/>
                      <w:szCs w:val="24"/>
                    </w:rPr>
                    <w:br/>
                    <w:t>einen ARBEITSVERTRAG.</w:t>
                  </w:r>
                </w:p>
                <w:p w:rsidR="0025700E" w:rsidRPr="002743DE" w:rsidRDefault="0025700E" w:rsidP="0025700E">
                  <w:pPr>
                    <w:rPr>
                      <w:sz w:val="24"/>
                      <w:szCs w:val="24"/>
                    </w:rPr>
                  </w:pPr>
                  <w:r w:rsidRPr="002743DE">
                    <w:rPr>
                      <w:sz w:val="24"/>
                      <w:szCs w:val="24"/>
                    </w:rPr>
                    <w:t>Es wird einen SCHICHTPLAN und ARBEITSREGELN geben.</w:t>
                  </w:r>
                </w:p>
                <w:p w:rsidR="0025700E" w:rsidRPr="002743DE" w:rsidRDefault="0025700E" w:rsidP="0025700E">
                  <w:pPr>
                    <w:rPr>
                      <w:sz w:val="24"/>
                      <w:szCs w:val="24"/>
                    </w:rPr>
                  </w:pPr>
                  <w:r w:rsidRPr="002743DE">
                    <w:rPr>
                      <w:sz w:val="24"/>
                      <w:szCs w:val="24"/>
                    </w:rPr>
                    <w:t>Du wirst an einer verpflichtenden HYGIENESCHULUNG teilnehmen.</w:t>
                  </w:r>
                </w:p>
                <w:p w:rsidR="0025700E" w:rsidRPr="004C2B01" w:rsidRDefault="0025700E" w:rsidP="0025700E">
                  <w:r w:rsidRPr="002743DE">
                    <w:rPr>
                      <w:sz w:val="24"/>
                      <w:szCs w:val="24"/>
                    </w:rPr>
                    <w:t>Wenn das SCHÜCA dank deiner Arbeit „boomt,“ erhältst Du am Ende des Schuljahres eine PRÄMIENAUSZAHLUNG und ein ARBEITSZERTIFIKAT.</w:t>
                  </w:r>
                </w:p>
              </w:tc>
            </w:tr>
          </w:tbl>
          <w:p w:rsidR="002743DE" w:rsidRDefault="002743DE" w:rsidP="002743DE">
            <w:pPr>
              <w:jc w:val="both"/>
            </w:pPr>
          </w:p>
          <w:p w:rsidR="004A7542" w:rsidRPr="00A85B6F" w:rsidRDefault="004A7542" w:rsidP="00346ED4"/>
        </w:tc>
      </w:tr>
    </w:tbl>
    <w:p w:rsidR="00EC26A6" w:rsidRPr="00EC26A6" w:rsidRDefault="00EC26A6" w:rsidP="002743DE">
      <w:pPr>
        <w:pStyle w:val="KeinLeerraum"/>
        <w:jc w:val="both"/>
      </w:pPr>
    </w:p>
    <w:sectPr w:rsidR="00EC26A6" w:rsidRPr="00EC26A6" w:rsidSect="00B3539C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567" w:header="397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66" w:rsidRDefault="00BC7166" w:rsidP="004A7542">
      <w:pPr>
        <w:spacing w:after="0" w:line="240" w:lineRule="auto"/>
      </w:pPr>
      <w:r>
        <w:separator/>
      </w:r>
    </w:p>
  </w:endnote>
  <w:endnote w:type="continuationSeparator" w:id="0">
    <w:p w:rsidR="00BC7166" w:rsidRDefault="00BC7166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BC7166" w:rsidP="00853C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66" w:rsidRDefault="00BC7166" w:rsidP="004A7542">
      <w:pPr>
        <w:spacing w:after="0" w:line="240" w:lineRule="auto"/>
      </w:pPr>
      <w:r>
        <w:separator/>
      </w:r>
    </w:p>
  </w:footnote>
  <w:footnote w:type="continuationSeparator" w:id="0">
    <w:p w:rsidR="00BC7166" w:rsidRDefault="00BC7166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aps/>
        <w:color w:val="404040" w:themeColor="text1" w:themeTint="BF"/>
        <w:spacing w:val="80"/>
        <w:sz w:val="32"/>
        <w:szCs w:val="32"/>
      </w:rPr>
      <w:alias w:val="Geben Sie Ihren Namen ein:"/>
      <w:tag w:val="Geben Sie Ihren Namen ein:"/>
      <w:id w:val="-1997327316"/>
      <w:placeholder>
        <w:docPart w:val="C504CE08B7BC4067B4E58239265799C9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2743DE" w:rsidRPr="002743DE" w:rsidRDefault="002743DE" w:rsidP="002743DE">
        <w:pPr>
          <w:pBdr>
            <w:top w:val="single" w:sz="12" w:space="27" w:color="FFD556" w:themeColor="accent1"/>
            <w:left w:val="single" w:sz="12" w:space="4" w:color="FFD556" w:themeColor="accent1"/>
            <w:bottom w:val="single" w:sz="12" w:space="0" w:color="FFD556" w:themeColor="accent1"/>
            <w:right w:val="single" w:sz="12" w:space="4" w:color="FFD556" w:themeColor="accent1"/>
          </w:pBdr>
          <w:spacing w:after="240" w:line="240" w:lineRule="auto"/>
          <w:ind w:left="144" w:right="144"/>
          <w:contextualSpacing/>
          <w:rPr>
            <w:caps/>
            <w:color w:val="404040" w:themeColor="text1" w:themeTint="BF"/>
            <w:spacing w:val="80"/>
            <w:sz w:val="32"/>
            <w:szCs w:val="32"/>
          </w:rPr>
        </w:pPr>
        <w:r w:rsidRPr="002743DE">
          <w:rPr>
            <w:caps/>
            <w:color w:val="404040" w:themeColor="text1" w:themeTint="BF"/>
            <w:spacing w:val="80"/>
            <w:sz w:val="32"/>
            <w:szCs w:val="32"/>
          </w:rPr>
          <w:t>BEWERBUNG SCHÜCA</w:t>
        </w:r>
        <w:r w:rsidRPr="002743DE">
          <w:rPr>
            <w:caps/>
            <w:color w:val="404040" w:themeColor="text1" w:themeTint="BF"/>
            <w:spacing w:val="80"/>
            <w:sz w:val="32"/>
            <w:szCs w:val="32"/>
          </w:rPr>
          <w:br/>
          <w:t>Name/Klasse ……………………/……</w:t>
        </w:r>
      </w:p>
    </w:sdtContent>
  </w:sdt>
  <w:p w:rsidR="002743DE" w:rsidRPr="002743DE" w:rsidRDefault="002743DE" w:rsidP="002743DE">
    <w:pPr>
      <w:pStyle w:val="Kopfzeile"/>
      <w:pBdr>
        <w:bottom w:val="single" w:sz="12" w:space="0" w:color="FFD556" w:themeColor="accent1"/>
      </w:pBdr>
      <w:jc w:val="both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  <w:szCs w:val="32"/>
      </w:rPr>
      <w:alias w:val="Geben Sie Ihren Namen ein:"/>
      <w:tag w:val="Geben Sie Ihren Namen ein:"/>
      <w:id w:val="1764105439"/>
      <w:placeholder>
        <w:docPart w:val="41D9AB9A465048A4AF90C02D15A2440D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Default="00B3539C">
        <w:pPr>
          <w:pStyle w:val="Kopfzeile"/>
        </w:pPr>
        <w:r w:rsidRPr="00B3539C">
          <w:rPr>
            <w:sz w:val="32"/>
            <w:szCs w:val="32"/>
          </w:rPr>
          <w:t>BEWERBUNG SCHÜCA</w:t>
        </w:r>
        <w:r w:rsidRPr="00B3539C">
          <w:rPr>
            <w:sz w:val="32"/>
            <w:szCs w:val="32"/>
          </w:rPr>
          <w:br/>
        </w:r>
        <w:r w:rsidR="004C2B01" w:rsidRPr="00B3539C">
          <w:rPr>
            <w:sz w:val="32"/>
            <w:szCs w:val="32"/>
          </w:rPr>
          <w:t>Name/Klasse ……………………</w:t>
        </w:r>
        <w:r w:rsidR="0019792C" w:rsidRPr="00B3539C">
          <w:rPr>
            <w:sz w:val="32"/>
            <w:szCs w:val="32"/>
          </w:rPr>
          <w:t>/</w:t>
        </w:r>
        <w:r w:rsidR="004C2B01" w:rsidRPr="00B3539C">
          <w:rPr>
            <w:sz w:val="32"/>
            <w:szCs w:val="32"/>
          </w:rPr>
          <w:t>……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915DD3"/>
    <w:multiLevelType w:val="hybridMultilevel"/>
    <w:tmpl w:val="5DE48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B1EAE"/>
    <w:multiLevelType w:val="hybridMultilevel"/>
    <w:tmpl w:val="4340844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1761C7"/>
    <w:multiLevelType w:val="hybridMultilevel"/>
    <w:tmpl w:val="A7DE6A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36815"/>
    <w:multiLevelType w:val="multilevel"/>
    <w:tmpl w:val="E532429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F4D037D"/>
    <w:multiLevelType w:val="multilevel"/>
    <w:tmpl w:val="552E29B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01C0470"/>
    <w:multiLevelType w:val="hybridMultilevel"/>
    <w:tmpl w:val="E71CBA6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F542E7"/>
    <w:multiLevelType w:val="hybridMultilevel"/>
    <w:tmpl w:val="D820E4C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8642A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4"/>
  </w:num>
  <w:num w:numId="5">
    <w:abstractNumId w:val="13"/>
  </w:num>
  <w:num w:numId="6">
    <w:abstractNumId w:val="17"/>
  </w:num>
  <w:num w:numId="7">
    <w:abstractNumId w:val="15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6"/>
  </w:num>
  <w:num w:numId="21">
    <w:abstractNumId w:val="19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01"/>
    <w:rsid w:val="000B2F7C"/>
    <w:rsid w:val="0019792C"/>
    <w:rsid w:val="001C292B"/>
    <w:rsid w:val="001C58F5"/>
    <w:rsid w:val="002544F5"/>
    <w:rsid w:val="0025700E"/>
    <w:rsid w:val="002743DE"/>
    <w:rsid w:val="002876BB"/>
    <w:rsid w:val="00293B83"/>
    <w:rsid w:val="002D075C"/>
    <w:rsid w:val="002D2C43"/>
    <w:rsid w:val="003F2256"/>
    <w:rsid w:val="00454034"/>
    <w:rsid w:val="004A7542"/>
    <w:rsid w:val="004C2B01"/>
    <w:rsid w:val="00572814"/>
    <w:rsid w:val="005A03F9"/>
    <w:rsid w:val="006A3CE7"/>
    <w:rsid w:val="006F77C5"/>
    <w:rsid w:val="00857F01"/>
    <w:rsid w:val="008937B8"/>
    <w:rsid w:val="008C0885"/>
    <w:rsid w:val="00946B4C"/>
    <w:rsid w:val="00AF2199"/>
    <w:rsid w:val="00B3539C"/>
    <w:rsid w:val="00B90950"/>
    <w:rsid w:val="00BA4BB1"/>
    <w:rsid w:val="00BB1E71"/>
    <w:rsid w:val="00BC7166"/>
    <w:rsid w:val="00BE5F21"/>
    <w:rsid w:val="00D45723"/>
    <w:rsid w:val="00E10171"/>
    <w:rsid w:val="00E31467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6ABFC"/>
  <w15:chartTrackingRefBased/>
  <w15:docId w15:val="{EBE7E28E-89CF-4ED4-A8E9-7E448391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de-DE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43DE"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KopfzeileZchn">
    <w:name w:val="Kopfzeile Zchn"/>
    <w:basedOn w:val="Absatz-Standardschriftart"/>
    <w:link w:val="Kopfzeile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Fuzeile">
    <w:name w:val="footer"/>
    <w:basedOn w:val="Standard"/>
    <w:link w:val="FuzeileZchn"/>
    <w:uiPriority w:val="99"/>
    <w:unhideWhenUsed/>
    <w:rsid w:val="004A7542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542"/>
  </w:style>
  <w:style w:type="paragraph" w:styleId="KeinLeerraum">
    <w:name w:val="No Spacing"/>
    <w:uiPriority w:val="11"/>
    <w:qFormat/>
    <w:rsid w:val="004A7542"/>
    <w:pPr>
      <w:spacing w:after="0" w:line="240" w:lineRule="auto"/>
    </w:pPr>
  </w:style>
  <w:style w:type="paragraph" w:customStyle="1" w:styleId="Grafik">
    <w:name w:val="Grafik"/>
    <w:basedOn w:val="Standard"/>
    <w:next w:val="Standard"/>
    <w:link w:val="Grafikzeichen"/>
    <w:uiPriority w:val="10"/>
    <w:qFormat/>
    <w:rsid w:val="004A7542"/>
  </w:style>
  <w:style w:type="character" w:customStyle="1" w:styleId="Grafikzeichen">
    <w:name w:val="Grafikzeichen"/>
    <w:basedOn w:val="Absatz-Standardschriftart"/>
    <w:link w:val="Grafik"/>
    <w:uiPriority w:val="10"/>
    <w:rsid w:val="004A7542"/>
  </w:style>
  <w:style w:type="character" w:styleId="Platzhaltertext">
    <w:name w:val="Placeholder Text"/>
    <w:basedOn w:val="Absatz-Standardschriftart"/>
    <w:uiPriority w:val="99"/>
    <w:semiHidden/>
    <w:rsid w:val="004A7542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D075C"/>
    <w:rPr>
      <w:i/>
      <w:iCs/>
      <w:color w:val="806000" w:themeColor="accent4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Standard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D075C"/>
    <w:rPr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75C"/>
    <w:rPr>
      <w:rFonts w:ascii="Segoe UI" w:hAnsi="Segoe UI" w:cs="Segoe UI"/>
      <w:szCs w:val="18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D075C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075C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075C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07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075C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D075C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D075C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075C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D075C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D075C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D075C"/>
    <w:rPr>
      <w:rFonts w:ascii="Consolas" w:hAnsi="Consolas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0950"/>
    <w:pPr>
      <w:outlineLvl w:val="9"/>
    </w:p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paragraph" w:styleId="Listenabsatz">
    <w:name w:val="List Paragraph"/>
    <w:basedOn w:val="Standard"/>
    <w:uiPriority w:val="34"/>
    <w:unhideWhenUsed/>
    <w:qFormat/>
    <w:rsid w:val="004C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rischer%20und%20klarer%20Lebenslauf,%20gestaltet%20von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D9AB9A465048A4AF90C02D15A24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66ABC-A332-45D7-B574-30BFA48526A3}"/>
      </w:docPartPr>
      <w:docPartBody>
        <w:p w:rsidR="00032008" w:rsidRDefault="00272209" w:rsidP="00272209">
          <w:pPr>
            <w:pStyle w:val="41D9AB9A465048A4AF90C02D15A2440D"/>
          </w:pPr>
          <w:r>
            <w:rPr>
              <w:lang w:bidi="de-DE"/>
            </w:rPr>
            <w:t>Zielsetzung</w:t>
          </w:r>
        </w:p>
      </w:docPartBody>
    </w:docPart>
    <w:docPart>
      <w:docPartPr>
        <w:name w:val="C504CE08B7BC4067B4E5823926579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E471B-410E-4AED-8F9F-6F207CF45F59}"/>
      </w:docPartPr>
      <w:docPartBody>
        <w:p w:rsidR="00032008" w:rsidRDefault="00272209" w:rsidP="00272209">
          <w:pPr>
            <w:pStyle w:val="C504CE08B7BC4067B4E58239265799C9"/>
          </w:pPr>
          <w:r>
            <w:rPr>
              <w:lang w:bidi="de-DE"/>
            </w:rPr>
            <w:t>Zielsetzung</w:t>
          </w:r>
        </w:p>
      </w:docPartBody>
    </w:docPart>
    <w:docPart>
      <w:docPartPr>
        <w:name w:val="8A31BF14631D4B0EA51C1DC2CAB7F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19310-0F02-4F5F-A229-A8E0EF99E7C5}"/>
      </w:docPartPr>
      <w:docPartBody>
        <w:p w:rsidR="00000000" w:rsidRDefault="007C5DFF" w:rsidP="007C5DFF">
          <w:pPr>
            <w:pStyle w:val="8A31BF14631D4B0EA51C1DC2CAB7FC40"/>
          </w:pPr>
          <w:r w:rsidRPr="00A85B6F">
            <w:rPr>
              <w:lang w:bidi="de-DE"/>
            </w:rPr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09"/>
    <w:rsid w:val="00032008"/>
    <w:rsid w:val="00073E6D"/>
    <w:rsid w:val="00272209"/>
    <w:rsid w:val="007C5DFF"/>
    <w:rsid w:val="00920FA7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A24966BF9E4068B3EC84BDC81DDDD3">
    <w:name w:val="EBA24966BF9E4068B3EC84BDC81DDDD3"/>
  </w:style>
  <w:style w:type="paragraph" w:customStyle="1" w:styleId="5FDB7A3309844A669B14AA56B27E0347">
    <w:name w:val="5FDB7A3309844A669B14AA56B27E0347"/>
  </w:style>
  <w:style w:type="paragraph" w:customStyle="1" w:styleId="763E429CF6C2447DB801C758394DF890">
    <w:name w:val="763E429CF6C2447DB801C758394DF890"/>
  </w:style>
  <w:style w:type="paragraph" w:customStyle="1" w:styleId="AAA4CAE83B1144D8ABE8F95E74398846">
    <w:name w:val="AAA4CAE83B1144D8ABE8F95E74398846"/>
  </w:style>
  <w:style w:type="paragraph" w:customStyle="1" w:styleId="4A5C36281BF94094B6BA9C3C11A7E031">
    <w:name w:val="4A5C36281BF94094B6BA9C3C11A7E031"/>
  </w:style>
  <w:style w:type="paragraph" w:customStyle="1" w:styleId="EFC925AF3A8D4078BB04CD3065C40100">
    <w:name w:val="EFC925AF3A8D4078BB04CD3065C40100"/>
  </w:style>
  <w:style w:type="paragraph" w:customStyle="1" w:styleId="B68C336177B34CEEAF4B2E05A6B3562D">
    <w:name w:val="B68C336177B34CEEAF4B2E05A6B3562D"/>
  </w:style>
  <w:style w:type="paragraph" w:customStyle="1" w:styleId="FEB7341585B94C0C904062A786DF6502">
    <w:name w:val="FEB7341585B94C0C904062A786DF6502"/>
  </w:style>
  <w:style w:type="paragraph" w:customStyle="1" w:styleId="EA6DFDF5396141C8AF799C91C106C58C">
    <w:name w:val="EA6DFDF5396141C8AF799C91C106C58C"/>
  </w:style>
  <w:style w:type="paragraph" w:customStyle="1" w:styleId="E84A6AF93C0F4AF7913CF2D117A86B26">
    <w:name w:val="E84A6AF93C0F4AF7913CF2D117A86B26"/>
  </w:style>
  <w:style w:type="paragraph" w:customStyle="1" w:styleId="BA5E221EE12E4E72852ED965D3AE9D79">
    <w:name w:val="BA5E221EE12E4E72852ED965D3AE9D79"/>
  </w:style>
  <w:style w:type="paragraph" w:customStyle="1" w:styleId="A1EFC7AC7CC340E7869D283CE8F42FEF">
    <w:name w:val="A1EFC7AC7CC340E7869D283CE8F42FEF"/>
  </w:style>
  <w:style w:type="paragraph" w:customStyle="1" w:styleId="E1C23FA442704C2DBD7B0B9AE6348215">
    <w:name w:val="E1C23FA442704C2DBD7B0B9AE6348215"/>
  </w:style>
  <w:style w:type="paragraph" w:customStyle="1" w:styleId="FA4F4B83488B457B96CCA684D4BED4C3">
    <w:name w:val="FA4F4B83488B457B96CCA684D4BED4C3"/>
  </w:style>
  <w:style w:type="paragraph" w:customStyle="1" w:styleId="E218A38D53204D7D9FAAA3C28FF4B129">
    <w:name w:val="E218A38D53204D7D9FAAA3C28FF4B129"/>
  </w:style>
  <w:style w:type="paragraph" w:customStyle="1" w:styleId="ADF3E75B2721466D9A1B317A98EACF04">
    <w:name w:val="ADF3E75B2721466D9A1B317A98EACF04"/>
  </w:style>
  <w:style w:type="paragraph" w:customStyle="1" w:styleId="D2EF63494F124E3784B698932C7EF5D1">
    <w:name w:val="D2EF63494F124E3784B698932C7EF5D1"/>
  </w:style>
  <w:style w:type="paragraph" w:customStyle="1" w:styleId="C7AB86EA47B54DCDBBF4340E3747FF1C">
    <w:name w:val="C7AB86EA47B54DCDBBF4340E3747FF1C"/>
  </w:style>
  <w:style w:type="paragraph" w:customStyle="1" w:styleId="7037FC10B06242008CC00FCA7C5DA4CC">
    <w:name w:val="7037FC10B06242008CC00FCA7C5DA4CC"/>
  </w:style>
  <w:style w:type="paragraph" w:customStyle="1" w:styleId="3DC98282F5434B0FB1827E2E46B55AB7">
    <w:name w:val="3DC98282F5434B0FB1827E2E46B55AB7"/>
  </w:style>
  <w:style w:type="paragraph" w:customStyle="1" w:styleId="2BE0ADBCFA8541119E3D9B852CCF564A">
    <w:name w:val="2BE0ADBCFA8541119E3D9B852CCF564A"/>
  </w:style>
  <w:style w:type="paragraph" w:customStyle="1" w:styleId="0286B07C1548436E833C149A3EA33BA0">
    <w:name w:val="0286B07C1548436E833C149A3EA33BA0"/>
  </w:style>
  <w:style w:type="paragraph" w:customStyle="1" w:styleId="FCE24F4C925F4A61A312174F7435F100">
    <w:name w:val="FCE24F4C925F4A61A312174F7435F100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paragraph" w:customStyle="1" w:styleId="49D37EC2BC8E46C68A5CA84A8F8A34BA">
    <w:name w:val="49D37EC2BC8E46C68A5CA84A8F8A34BA"/>
  </w:style>
  <w:style w:type="paragraph" w:customStyle="1" w:styleId="BE9580EF5D1C43739B6C52CC49529D50">
    <w:name w:val="BE9580EF5D1C43739B6C52CC49529D50"/>
  </w:style>
  <w:style w:type="paragraph" w:customStyle="1" w:styleId="2074EB07FBD84C7B9C2256C46068F10B">
    <w:name w:val="2074EB07FBD84C7B9C2256C46068F10B"/>
  </w:style>
  <w:style w:type="paragraph" w:customStyle="1" w:styleId="55EE5F2F0C124AF7AB6F2535B0D61DCA">
    <w:name w:val="55EE5F2F0C124AF7AB6F2535B0D61DCA"/>
  </w:style>
  <w:style w:type="paragraph" w:customStyle="1" w:styleId="C123731A418A4D33ACD9B671DAA2057E">
    <w:name w:val="C123731A418A4D33ACD9B671DAA2057E"/>
  </w:style>
  <w:style w:type="paragraph" w:customStyle="1" w:styleId="2B7CA2F1852047C9B7D97684114DD59F">
    <w:name w:val="2B7CA2F1852047C9B7D97684114DD59F"/>
  </w:style>
  <w:style w:type="paragraph" w:customStyle="1" w:styleId="ADD4753F3B25485E96C31CB0E8F00670">
    <w:name w:val="ADD4753F3B25485E96C31CB0E8F00670"/>
  </w:style>
  <w:style w:type="paragraph" w:customStyle="1" w:styleId="E4111609FF924C6FBA33396A678B16BB">
    <w:name w:val="E4111609FF924C6FBA33396A678B16BB"/>
  </w:style>
  <w:style w:type="paragraph" w:customStyle="1" w:styleId="41D9AB9A465048A4AF90C02D15A2440D">
    <w:name w:val="41D9AB9A465048A4AF90C02D15A2440D"/>
    <w:rsid w:val="00272209"/>
  </w:style>
  <w:style w:type="paragraph" w:customStyle="1" w:styleId="7FD65D8CBCBC495AA6823AE8107EC815">
    <w:name w:val="7FD65D8CBCBC495AA6823AE8107EC815"/>
    <w:rsid w:val="00272209"/>
  </w:style>
  <w:style w:type="paragraph" w:customStyle="1" w:styleId="C504CE08B7BC4067B4E58239265799C9">
    <w:name w:val="C504CE08B7BC4067B4E58239265799C9"/>
    <w:rsid w:val="00272209"/>
  </w:style>
  <w:style w:type="paragraph" w:customStyle="1" w:styleId="9AB569753DF74AB194FD39674AFF0BFE">
    <w:name w:val="9AB569753DF74AB194FD39674AFF0BFE"/>
    <w:rsid w:val="007C5DFF"/>
  </w:style>
  <w:style w:type="paragraph" w:customStyle="1" w:styleId="8A31BF14631D4B0EA51C1DC2CAB7FC40">
    <w:name w:val="8A31BF14631D4B0EA51C1DC2CAB7FC40"/>
    <w:rsid w:val="007C5DFF"/>
  </w:style>
  <w:style w:type="paragraph" w:customStyle="1" w:styleId="CCF6E2015053487EB59DEB488A93EBF1">
    <w:name w:val="CCF6E2015053487EB59DEB488A93EBF1"/>
    <w:rsid w:val="007C5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BEWERBUNG SCHÜCA
Name/Klasse ……………………/……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Frischer und klarer Lebenslauf, gestaltet von MOO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Wohlfarth</dc:creator>
  <cp:keywords/>
  <dc:description/>
  <cp:lastModifiedBy>Susanne Wohlfarth</cp:lastModifiedBy>
  <cp:revision>4</cp:revision>
  <cp:lastPrinted>2023-09-14T15:25:00Z</cp:lastPrinted>
  <dcterms:created xsi:type="dcterms:W3CDTF">2023-09-14T13:49:00Z</dcterms:created>
  <dcterms:modified xsi:type="dcterms:W3CDTF">2024-08-13T12:06:00Z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